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3E4285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1F" w:rsidRDefault="00DB25EA">
      <w:r>
        <w:separator/>
      </w:r>
    </w:p>
  </w:endnote>
  <w:endnote w:type="continuationSeparator" w:id="0">
    <w:p w:rsidR="00EA4D1F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1F" w:rsidRDefault="00DB25EA">
      <w:r>
        <w:separator/>
      </w:r>
    </w:p>
  </w:footnote>
  <w:footnote w:type="continuationSeparator" w:id="0">
    <w:p w:rsidR="00EA4D1F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27" w:rsidRDefault="003E428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51E5186AB2448DD208CD24E8687F" ma:contentTypeVersion="14" ma:contentTypeDescription="Een nieuw document maken." ma:contentTypeScope="" ma:versionID="a9bd3254ceec4ac7915413ddbc2c2591">
  <xsd:schema xmlns:xsd="http://www.w3.org/2001/XMLSchema" xmlns:xs="http://www.w3.org/2001/XMLSchema" xmlns:p="http://schemas.microsoft.com/office/2006/metadata/properties" xmlns:ns2="5e326d3d-892a-4f5a-810a-de2c7038ec99" xmlns:ns3="ebfa3d45-e890-4851-91c6-f6fab0b93028" targetNamespace="http://schemas.microsoft.com/office/2006/metadata/properties" ma:root="true" ma:fieldsID="eda889dc49debfd5dca895a3ca96e44b" ns2:_="" ns3:_="">
    <xsd:import namespace="5e326d3d-892a-4f5a-810a-de2c7038ec99"/>
    <xsd:import namespace="ebfa3d45-e890-4851-91c6-f6fab0b930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6d3d-892a-4f5a-810a-de2c7038ec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dd0bb70-cf88-41de-afc1-da6698a5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a3d45-e890-4851-91c6-f6fab0b930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5d63b9-b1eb-45ea-a201-34276d69b7b9}" ma:internalName="TaxCatchAll" ma:showField="CatchAllData" ma:web="ebfa3d45-e890-4851-91c6-f6fab0b93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5F672-CF14-4A24-89D3-DD2759C6E0C9}"/>
</file>

<file path=customXml/itemProps2.xml><?xml version="1.0" encoding="utf-8"?>
<ds:datastoreItem xmlns:ds="http://schemas.openxmlformats.org/officeDocument/2006/customXml" ds:itemID="{225123AA-D821-46F9-9407-58F16EF5DF0B}"/>
</file>

<file path=docProps/app.xml><?xml version="1.0" encoding="utf-8"?>
<Properties xmlns="http://schemas.openxmlformats.org/officeDocument/2006/extended-properties" xmlns:vt="http://schemas.openxmlformats.org/officeDocument/2006/docPropsVTypes">
  <Template>769F2B33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Marianne van Winden</cp:lastModifiedBy>
  <cp:revision>2</cp:revision>
  <dcterms:created xsi:type="dcterms:W3CDTF">2021-04-15T07:05:00Z</dcterms:created>
  <dcterms:modified xsi:type="dcterms:W3CDTF">2021-04-15T07:05:00Z</dcterms:modified>
</cp:coreProperties>
</file>